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D2C8" w14:textId="77777777" w:rsidR="005748CE" w:rsidRPr="00097963" w:rsidRDefault="005748CE" w:rsidP="00DC16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236"/>
        <w:gridCol w:w="3698"/>
      </w:tblGrid>
      <w:tr w:rsidR="003D3873" w:rsidRPr="0031632B" w14:paraId="30884808" w14:textId="77777777" w:rsidTr="005748CE">
        <w:trPr>
          <w:trHeight w:val="1934"/>
        </w:trPr>
        <w:tc>
          <w:tcPr>
            <w:tcW w:w="2392" w:type="dxa"/>
          </w:tcPr>
          <w:p w14:paraId="4A59FE4D" w14:textId="77777777" w:rsidR="00C224D0" w:rsidRPr="0031632B" w:rsidRDefault="00FE5818" w:rsidP="001808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632B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2CB6DF1E" wp14:editId="7C535CF6">
                  <wp:extent cx="1411827" cy="1145244"/>
                  <wp:effectExtent l="0" t="0" r="0" b="0"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27" cy="114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bottom"/>
          </w:tcPr>
          <w:p w14:paraId="797D99EC" w14:textId="77777777" w:rsidR="002D62C4" w:rsidRPr="00ED393F" w:rsidRDefault="002D62C4" w:rsidP="007663EE">
            <w:pPr>
              <w:spacing w:line="36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DED0ACF" wp14:editId="09C4AA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188594</wp:posOffset>
                      </wp:positionV>
                      <wp:extent cx="1885950" cy="0"/>
                      <wp:effectExtent l="0" t="0" r="19050" b="19050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549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06C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-.1pt;margin-top:14.85pt;width:148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" strokecolor="#00549a"/>
                  </w:pict>
                </mc:Fallback>
              </mc:AlternateContent>
            </w:r>
            <w:r w:rsidR="007663EE" w:rsidRPr="00ED393F">
              <w:rPr>
                <w:rFonts w:ascii="Arial" w:hAnsi="Arial" w:cs="Arial"/>
                <w:color w:val="00549A"/>
                <w:sz w:val="20"/>
                <w:lang w:val="fr-FR"/>
              </w:rPr>
              <w:t>T</w:t>
            </w:r>
            <w:r w:rsidR="007663EE" w:rsidRPr="00ED393F">
              <w:rPr>
                <w:rFonts w:ascii="Arial" w:hAnsi="Arial" w:cs="Arial"/>
                <w:sz w:val="20"/>
                <w:lang w:val="fr-FR"/>
              </w:rPr>
              <w:t xml:space="preserve"> +52 </w:t>
            </w:r>
            <w:r w:rsidR="005748CE" w:rsidRPr="00ED393F">
              <w:rPr>
                <w:rFonts w:ascii="Arial" w:hAnsi="Arial" w:cs="Arial"/>
                <w:sz w:val="20"/>
                <w:lang w:val="fr-FR"/>
              </w:rPr>
              <w:t>(55) 52 54 12 80</w:t>
            </w:r>
          </w:p>
          <w:p w14:paraId="6286FDA6" w14:textId="77777777" w:rsidR="002D62C4" w:rsidRPr="00ED393F" w:rsidRDefault="00DC16D9" w:rsidP="005748CE">
            <w:pPr>
              <w:spacing w:line="0" w:lineRule="atLeast"/>
              <w:ind w:right="-1129"/>
              <w:rPr>
                <w:rFonts w:ascii="Arial" w:hAnsi="Arial" w:cs="Arial"/>
                <w:sz w:val="20"/>
                <w:lang w:val="fr-FR"/>
              </w:rPr>
            </w:pPr>
            <w:r w:rsidRPr="00ED393F">
              <w:rPr>
                <w:rFonts w:ascii="Arial" w:hAnsi="Arial" w:cs="Arial"/>
                <w:sz w:val="20"/>
                <w:lang w:val="fr-FR"/>
              </w:rPr>
              <w:t>SCATI MEXICO SA DE CV</w:t>
            </w:r>
          </w:p>
          <w:p w14:paraId="6FBDC083" w14:textId="77777777" w:rsidR="003D2E85" w:rsidRPr="003D2E85" w:rsidRDefault="003D2E85" w:rsidP="007663EE">
            <w:pPr>
              <w:spacing w:line="0" w:lineRule="atLeast"/>
              <w:rPr>
                <w:rFonts w:ascii="Arial" w:hAnsi="Arial" w:cs="Arial"/>
                <w:sz w:val="20"/>
              </w:rPr>
            </w:pPr>
            <w:r w:rsidRPr="003D2E85">
              <w:rPr>
                <w:rFonts w:ascii="Arial" w:hAnsi="Arial" w:cs="Arial"/>
                <w:sz w:val="20"/>
              </w:rPr>
              <w:t xml:space="preserve">Calle Presa </w:t>
            </w:r>
            <w:proofErr w:type="spellStart"/>
            <w:r w:rsidRPr="003D2E85">
              <w:rPr>
                <w:rFonts w:ascii="Arial" w:hAnsi="Arial" w:cs="Arial"/>
                <w:sz w:val="20"/>
              </w:rPr>
              <w:t>Oviachic</w:t>
            </w:r>
            <w:proofErr w:type="spellEnd"/>
            <w:r w:rsidRPr="003D2E85">
              <w:rPr>
                <w:rFonts w:ascii="Arial" w:hAnsi="Arial" w:cs="Arial"/>
                <w:sz w:val="20"/>
              </w:rPr>
              <w:t xml:space="preserve"> 16</w:t>
            </w:r>
          </w:p>
          <w:p w14:paraId="5D8F616B" w14:textId="77777777" w:rsidR="002D62C4" w:rsidRPr="00B47497" w:rsidRDefault="003D2E85" w:rsidP="007663EE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Polanco</w:t>
            </w:r>
          </w:p>
          <w:p w14:paraId="60991B36" w14:textId="77777777" w:rsidR="002D62C4" w:rsidRPr="00B47497" w:rsidRDefault="005748CE" w:rsidP="007663EE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D2E8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.5</w:t>
            </w:r>
            <w:r w:rsidR="003D2E8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="002D62C4" w:rsidRPr="00B47497">
              <w:rPr>
                <w:rFonts w:ascii="Arial" w:hAnsi="Arial" w:cs="Arial"/>
                <w:sz w:val="20"/>
              </w:rPr>
              <w:t xml:space="preserve"> </w:t>
            </w:r>
            <w:r w:rsidR="002D62C4">
              <w:rPr>
                <w:rFonts w:ascii="Arial" w:hAnsi="Arial" w:cs="Arial"/>
                <w:sz w:val="20"/>
              </w:rPr>
              <w:t>México D.F.(México)</w:t>
            </w:r>
          </w:p>
          <w:p w14:paraId="6CB5E28C" w14:textId="77777777" w:rsidR="002D62C4" w:rsidRPr="00B30065" w:rsidRDefault="00050AF0" w:rsidP="007663EE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</w:rPr>
            </w:pPr>
            <w:hyperlink w:history="1">
              <w:r w:rsidR="005748CE" w:rsidRPr="00B30065">
                <w:rPr>
                  <w:rStyle w:val="Hipervnculo"/>
                  <w:rFonts w:ascii="Arial" w:hAnsi="Arial" w:cs="Arial"/>
                  <w:color w:val="000000" w:themeColor="text1"/>
                  <w:sz w:val="20"/>
                  <w:u w:val="none"/>
                </w:rPr>
                <w:t>www.scati.com /</w:t>
              </w:r>
            </w:hyperlink>
            <w:r w:rsidR="005748CE" w:rsidRPr="00B3006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748CE" w:rsidRPr="00B30065">
              <w:rPr>
                <w:rStyle w:val="Hipervnculo"/>
                <w:rFonts w:ascii="Arial" w:hAnsi="Arial" w:cs="Arial"/>
                <w:color w:val="000000" w:themeColor="text1"/>
                <w:sz w:val="20"/>
                <w:u w:val="none"/>
              </w:rPr>
              <w:t>rma</w:t>
            </w:r>
            <w:r w:rsidR="00A325AC">
              <w:rPr>
                <w:rStyle w:val="Hipervnculo"/>
                <w:rFonts w:ascii="Arial" w:hAnsi="Arial" w:cs="Arial"/>
                <w:color w:val="000000" w:themeColor="text1"/>
                <w:sz w:val="20"/>
                <w:u w:val="none"/>
              </w:rPr>
              <w:t>.mx</w:t>
            </w:r>
            <w:r w:rsidR="002D62C4" w:rsidRPr="00B30065">
              <w:rPr>
                <w:rStyle w:val="Hipervnculo"/>
                <w:rFonts w:ascii="Arial" w:hAnsi="Arial" w:cs="Arial"/>
                <w:color w:val="000000" w:themeColor="text1"/>
                <w:sz w:val="20"/>
                <w:u w:val="none"/>
              </w:rPr>
              <w:t>@scati.com</w:t>
            </w:r>
          </w:p>
          <w:p w14:paraId="18C0FF56" w14:textId="77777777" w:rsidR="00C224D0" w:rsidRPr="0031632B" w:rsidRDefault="00DC16D9" w:rsidP="005748CE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</w:rPr>
              <w:t>RFC</w:t>
            </w:r>
            <w:r w:rsidR="002D62C4" w:rsidRPr="00B47497">
              <w:rPr>
                <w:rFonts w:ascii="Arial" w:hAnsi="Arial" w:cs="Arial"/>
                <w:sz w:val="20"/>
              </w:rPr>
              <w:t xml:space="preserve">: </w:t>
            </w:r>
            <w:r w:rsidR="002D62C4" w:rsidRPr="00C37F47">
              <w:rPr>
                <w:rFonts w:ascii="Arial" w:hAnsi="Arial" w:cs="Arial"/>
                <w:sz w:val="20"/>
              </w:rPr>
              <w:t>SLA100712PH6</w:t>
            </w:r>
          </w:p>
        </w:tc>
        <w:tc>
          <w:tcPr>
            <w:tcW w:w="236" w:type="dxa"/>
          </w:tcPr>
          <w:p w14:paraId="3F103E10" w14:textId="77777777" w:rsidR="00C224D0" w:rsidRPr="0031632B" w:rsidRDefault="00C224D0" w:rsidP="001808E1">
            <w:pPr>
              <w:rPr>
                <w:rFonts w:ascii="Arial" w:hAnsi="Arial" w:cs="Arial"/>
                <w:color w:val="00549A"/>
                <w:sz w:val="20"/>
              </w:rPr>
            </w:pPr>
          </w:p>
        </w:tc>
        <w:tc>
          <w:tcPr>
            <w:tcW w:w="3698" w:type="dxa"/>
          </w:tcPr>
          <w:p w14:paraId="6D29D203" w14:textId="77777777" w:rsidR="00B47497" w:rsidRPr="0031632B" w:rsidRDefault="00B47497" w:rsidP="001808E1">
            <w:pPr>
              <w:rPr>
                <w:rFonts w:ascii="Arial" w:hAnsi="Arial" w:cs="Arial"/>
                <w:b/>
                <w:color w:val="000000"/>
                <w:sz w:val="32"/>
              </w:rPr>
            </w:pPr>
          </w:p>
          <w:p w14:paraId="786AB3FF" w14:textId="77777777" w:rsidR="00C224D0" w:rsidRPr="0031632B" w:rsidRDefault="00C224D0" w:rsidP="00FF64BC">
            <w:pPr>
              <w:rPr>
                <w:rFonts w:ascii="Arial" w:hAnsi="Arial" w:cs="Arial"/>
                <w:color w:val="00549A"/>
                <w:sz w:val="20"/>
              </w:rPr>
            </w:pPr>
          </w:p>
        </w:tc>
      </w:tr>
    </w:tbl>
    <w:p w14:paraId="77402143" w14:textId="77777777" w:rsidR="001808E1" w:rsidRPr="006734CC" w:rsidRDefault="00FE5818" w:rsidP="001808E1">
      <w:pPr>
        <w:rPr>
          <w:rFonts w:ascii="Arial" w:hAnsi="Arial" w:cs="Arial"/>
          <w:sz w:val="32"/>
          <w:u w:val="single"/>
        </w:rPr>
      </w:pPr>
      <w:r w:rsidRPr="00097963">
        <w:rPr>
          <w:rFonts w:ascii="Arial" w:hAnsi="Arial" w:cs="Arial"/>
          <w:b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C42740" wp14:editId="78229F75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6577965" cy="0"/>
                <wp:effectExtent l="13335" t="12065" r="952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CF61" id="AutoShape 3" o:spid="_x0000_s1026" type="#_x0000_t32" style="position:absolute;margin-left:.3pt;margin-top:6.8pt;width:51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3l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" strokeweight=".5pt"/>
            </w:pict>
          </mc:Fallback>
        </mc:AlternateContent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6734CC" w:rsidRPr="006734CC" w14:paraId="588181B9" w14:textId="77777777" w:rsidTr="00701258">
        <w:trPr>
          <w:trHeight w:val="213"/>
        </w:trPr>
        <w:tc>
          <w:tcPr>
            <w:tcW w:w="10629" w:type="dxa"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1960"/>
              <w:gridCol w:w="3170"/>
            </w:tblGrid>
            <w:tr w:rsidR="00701258" w:rsidRPr="006734CC" w14:paraId="30610453" w14:textId="77777777" w:rsidTr="005B288D">
              <w:trPr>
                <w:trHeight w:val="2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7248F6AE" w14:textId="77777777" w:rsidR="006734CC" w:rsidRPr="006734CC" w:rsidRDefault="00701258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  <w:r w:rsidR="006734CC">
                    <w:rPr>
                      <w:rFonts w:ascii="Arial" w:hAnsi="Arial" w:cs="Arial"/>
                      <w:sz w:val="20"/>
                    </w:rPr>
                    <w:t xml:space="preserve"> ENVÍO</w:t>
                  </w:r>
                </w:p>
              </w:tc>
              <w:tc>
                <w:tcPr>
                  <w:tcW w:w="3143" w:type="dxa"/>
                  <w:tcBorders>
                    <w:bottom w:val="single" w:sz="4" w:space="0" w:color="auto"/>
                  </w:tcBorders>
                </w:tcPr>
                <w:p w14:paraId="742C6E6A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</w:tcPr>
                <w:p w14:paraId="6794C66D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SOLICITUD RMA</w:t>
                  </w:r>
                </w:p>
              </w:tc>
              <w:tc>
                <w:tcPr>
                  <w:tcW w:w="3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8D2F6B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392A0D41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F9F93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97F74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2B4FB2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Fecha</w:t>
                  </w:r>
                  <w:r w:rsidR="00F36BB9">
                    <w:rPr>
                      <w:rFonts w:ascii="Arial" w:hAnsi="Arial" w:cs="Arial"/>
                      <w:sz w:val="20"/>
                    </w:rPr>
                    <w:t xml:space="preserve"> solicitud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D2F3D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17D6606D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B4524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Att.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8375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5FE677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Cliente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91F6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232961D7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DFD4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B6CA8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13F44246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9F37B8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2B9F1351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B4056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Ciudad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FE4CE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06F98A35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2E37BECA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4D4CE723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4CC4A" w14:textId="77777777" w:rsidR="005D7C63" w:rsidRDefault="005D7C63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DFFC3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4B199D40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30B2900C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63CBADE5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C0E32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95DE4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3223E9D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26CEBA3E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5F28CAC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B0E13" w14:textId="77777777" w:rsidR="006734CC" w:rsidRPr="006734CC" w:rsidRDefault="00DC16D9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R.F.C.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7A740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5980C82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55248AED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50B95DF" w14:textId="77777777" w:rsidR="00587881" w:rsidRPr="006734CC" w:rsidRDefault="00587881" w:rsidP="001808E1">
            <w:pPr>
              <w:rPr>
                <w:rFonts w:ascii="Arial" w:hAnsi="Arial" w:cs="Arial"/>
                <w:sz w:val="20"/>
                <w:u w:val="single"/>
                <w:lang w:val="pt-BR"/>
              </w:rPr>
            </w:pPr>
          </w:p>
        </w:tc>
      </w:tr>
      <w:tr w:rsidR="006734CC" w:rsidRPr="006734CC" w14:paraId="599A363C" w14:textId="77777777" w:rsidTr="00701258">
        <w:trPr>
          <w:trHeight w:val="213"/>
        </w:trPr>
        <w:tc>
          <w:tcPr>
            <w:tcW w:w="10629" w:type="dxa"/>
          </w:tcPr>
          <w:p w14:paraId="7B5A7DD4" w14:textId="77777777" w:rsidR="006734CC" w:rsidRDefault="006734CC" w:rsidP="006734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C1F7E55" w14:textId="77777777" w:rsidR="00BD4AAD" w:rsidRPr="00CA7B0E" w:rsidRDefault="00FE5818" w:rsidP="001808E1">
      <w:pPr>
        <w:rPr>
          <w:rFonts w:ascii="Arial" w:hAnsi="Arial" w:cs="Arial"/>
          <w:b/>
          <w:sz w:val="32"/>
          <w:u w:val="single"/>
          <w:lang w:val="pt-BR"/>
        </w:rPr>
      </w:pPr>
      <w:r w:rsidRPr="00097963">
        <w:rPr>
          <w:rFonts w:ascii="Arial" w:hAnsi="Arial" w:cs="Arial"/>
          <w:noProof/>
          <w:sz w:val="3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C4A35" wp14:editId="00C7B317">
                <wp:simplePos x="0" y="0"/>
                <wp:positionH relativeFrom="column">
                  <wp:posOffset>13335</wp:posOffset>
                </wp:positionH>
                <wp:positionV relativeFrom="paragraph">
                  <wp:posOffset>148590</wp:posOffset>
                </wp:positionV>
                <wp:extent cx="6644640" cy="298450"/>
                <wp:effectExtent l="13335" t="1270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98450"/>
                        </a:xfrm>
                        <a:prstGeom prst="rect">
                          <a:avLst/>
                        </a:prstGeom>
                        <a:solidFill>
                          <a:srgbClr val="00549A"/>
                        </a:solidFill>
                        <a:ln w="9525">
                          <a:solidFill>
                            <a:srgbClr val="0054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E1BA" w14:textId="77777777" w:rsidR="00D6209D" w:rsidRPr="0031632B" w:rsidRDefault="00D6209D" w:rsidP="00BD4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31632B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HOJA DE SOLICITUD DE 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05pt;margin-top:11.7pt;width:523.2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" fillcolor="#00549a" strokecolor="#00549a">
                <v:textbox>
                  <w:txbxContent>
                    <w:p w:rsidR="00D6209D" w:rsidRPr="0031632B" w:rsidRDefault="00D6209D" w:rsidP="00BD4AA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 w:rsidRPr="0031632B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HOJA DE SOLICITUD DE RMA</w:t>
                      </w:r>
                    </w:p>
                  </w:txbxContent>
                </v:textbox>
              </v:rect>
            </w:pict>
          </mc:Fallback>
        </mc:AlternateContent>
      </w:r>
    </w:p>
    <w:p w14:paraId="2F3E30E3" w14:textId="77777777" w:rsidR="001808E1" w:rsidRPr="00097963" w:rsidRDefault="001808E1">
      <w:pPr>
        <w:rPr>
          <w:rFonts w:ascii="Arial" w:hAnsi="Arial" w:cs="Arial"/>
          <w:b/>
          <w:sz w:val="32"/>
        </w:rPr>
      </w:pP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843"/>
        <w:gridCol w:w="4111"/>
      </w:tblGrid>
      <w:tr w:rsidR="00DC16D9" w:rsidRPr="00701258" w14:paraId="7D723B98" w14:textId="77777777" w:rsidTr="009649F0">
        <w:trPr>
          <w:trHeight w:val="51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FE63C2B" w14:textId="77777777" w:rsidR="00DC16D9" w:rsidRPr="00701258" w:rsidRDefault="00DC16D9" w:rsidP="009649F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E9F374E" w14:textId="77777777" w:rsidR="00DC16D9" w:rsidRPr="00701258" w:rsidRDefault="00DC16D9" w:rsidP="009649F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PRODUCTO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D198492" w14:textId="77777777" w:rsidR="00DC16D9" w:rsidRPr="00701258" w:rsidRDefault="00DC16D9" w:rsidP="009649F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CLIENTE FINAL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FE20E" w14:textId="77777777" w:rsidR="00DC16D9" w:rsidRPr="00701258" w:rsidRDefault="00DC16D9" w:rsidP="009649F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SERIAL NUMBER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0073B" w14:textId="77777777" w:rsidR="00DC16D9" w:rsidRPr="00701258" w:rsidRDefault="00DC16D9" w:rsidP="009649F0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DESCRIPCIÓN PROBLEMA</w:t>
            </w:r>
          </w:p>
        </w:tc>
      </w:tr>
      <w:tr w:rsidR="00701258" w:rsidRPr="00097963" w14:paraId="0837E137" w14:textId="77777777" w:rsidTr="005748CE">
        <w:trPr>
          <w:trHeight w:val="956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2653C45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C5D4E5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0852703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36856A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91FDB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6FB61505" w14:textId="77777777" w:rsidTr="005748CE">
        <w:trPr>
          <w:trHeight w:val="956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2C7A77C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713C35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1F6FE8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14E90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3C91E7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4C3EAA38" w14:textId="77777777" w:rsidTr="005748CE">
        <w:trPr>
          <w:trHeight w:val="956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751534F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5F5C628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0BFB8D0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1B39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39241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12DEDEA6" w14:textId="77777777" w:rsidTr="005748CE">
        <w:trPr>
          <w:trHeight w:val="956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B1501AF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EE5A2A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605AA9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E3892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7D3173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2C1201" w:rsidRPr="00097963" w14:paraId="4481C17D" w14:textId="77777777" w:rsidTr="005748CE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FEE" w14:textId="77777777" w:rsidR="002C1201" w:rsidRPr="00A82B64" w:rsidRDefault="002C1201" w:rsidP="002C1201">
            <w:pPr>
              <w:pStyle w:val="Encabezadodelatabla"/>
              <w:spacing w:after="0"/>
            </w:pPr>
            <w:r w:rsidRPr="00F36BB9">
              <w:rPr>
                <w:rFonts w:ascii="Arial" w:hAnsi="Arial" w:cs="Arial"/>
                <w:i w:val="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BA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DF0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D22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F3D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</w:tbl>
    <w:p w14:paraId="40E8B971" w14:textId="77777777" w:rsidR="001808E1" w:rsidRPr="00097963" w:rsidRDefault="001808E1">
      <w:pPr>
        <w:rPr>
          <w:rFonts w:ascii="Arial" w:hAnsi="Arial" w:cs="Arial"/>
          <w:sz w:val="16"/>
          <w:u w:val="single"/>
        </w:rPr>
      </w:pPr>
    </w:p>
    <w:p w14:paraId="3B1F0682" w14:textId="77777777" w:rsidR="001808E1" w:rsidRPr="00DC16D9" w:rsidRDefault="00404CAE">
      <w:pPr>
        <w:rPr>
          <w:rFonts w:ascii="Arial" w:hAnsi="Arial" w:cs="Arial"/>
          <w:b/>
          <w:sz w:val="14"/>
          <w:szCs w:val="14"/>
        </w:rPr>
      </w:pPr>
      <w:r w:rsidRPr="00DC16D9">
        <w:rPr>
          <w:rFonts w:ascii="Arial" w:hAnsi="Arial" w:cs="Arial"/>
          <w:b/>
          <w:sz w:val="14"/>
          <w:szCs w:val="14"/>
        </w:rPr>
        <w:t>NOTAS</w:t>
      </w:r>
    </w:p>
    <w:p w14:paraId="304976A1" w14:textId="77777777" w:rsidR="001808E1" w:rsidRPr="00DC16D9" w:rsidRDefault="001808E1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sz w:val="14"/>
          <w:szCs w:val="14"/>
        </w:rPr>
        <w:t xml:space="preserve">Remita por fax o por e-mail </w:t>
      </w:r>
      <w:r w:rsidR="00D6209D" w:rsidRPr="00DC16D9">
        <w:rPr>
          <w:rFonts w:ascii="Arial" w:hAnsi="Arial" w:cs="Arial"/>
          <w:sz w:val="14"/>
          <w:szCs w:val="14"/>
        </w:rPr>
        <w:t>(</w:t>
      </w:r>
      <w:r w:rsidR="00DC16D9">
        <w:rPr>
          <w:rFonts w:ascii="Arial" w:hAnsi="Arial" w:cs="Arial"/>
          <w:sz w:val="14"/>
          <w:szCs w:val="14"/>
        </w:rPr>
        <w:t>rma</w:t>
      </w:r>
      <w:r w:rsidR="00A325AC">
        <w:rPr>
          <w:rFonts w:ascii="Arial" w:hAnsi="Arial" w:cs="Arial"/>
          <w:sz w:val="14"/>
          <w:szCs w:val="14"/>
        </w:rPr>
        <w:t>.mx</w:t>
      </w:r>
      <w:r w:rsidR="00D6209D" w:rsidRPr="00DC16D9">
        <w:rPr>
          <w:rFonts w:ascii="Arial" w:hAnsi="Arial" w:cs="Arial"/>
          <w:sz w:val="14"/>
          <w:szCs w:val="14"/>
        </w:rPr>
        <w:t xml:space="preserve">@scati.com) </w:t>
      </w:r>
      <w:r w:rsidRPr="00DC16D9">
        <w:rPr>
          <w:rFonts w:ascii="Arial" w:hAnsi="Arial" w:cs="Arial"/>
          <w:sz w:val="14"/>
          <w:szCs w:val="14"/>
        </w:rPr>
        <w:t>esta solicitud de RMA con todos los datos debidamente cumplimentados.</w:t>
      </w:r>
    </w:p>
    <w:p w14:paraId="0D58CA52" w14:textId="77777777" w:rsidR="00D6209D" w:rsidRPr="00DC16D9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b/>
          <w:bCs/>
          <w:sz w:val="14"/>
          <w:szCs w:val="14"/>
        </w:rPr>
        <w:t>Cualquier envío sin solicitud previa de RMA será rechazado.</w:t>
      </w:r>
    </w:p>
    <w:p w14:paraId="22565860" w14:textId="77777777" w:rsidR="00D6209D" w:rsidRPr="00DC16D9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sz w:val="14"/>
          <w:szCs w:val="14"/>
        </w:rPr>
        <w:t>Solo se aceptan un máximo de 5 productos a reparar por solicitud de RMA. En caso de solicitar la reparación para más de 5 productos, el plazo de la reparación puede verse afectado.</w:t>
      </w:r>
    </w:p>
    <w:p w14:paraId="65891145" w14:textId="77777777" w:rsidR="00D6209D" w:rsidRPr="00DC16D9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sz w:val="14"/>
          <w:szCs w:val="14"/>
        </w:rPr>
        <w:t>El material deberá ser enviado junto con sus manuales, disquetes, CD, documentos, y/o cualquier otro accesorio incluido en el momento de la compra en perfectas condiciones, a poder ser en el embalaje original. No se aceptará ningún material dañado, sin embalaje o con muestras de manipulación incorrecta.</w:t>
      </w:r>
    </w:p>
    <w:p w14:paraId="56687F53" w14:textId="77777777" w:rsidR="00D6209D" w:rsidRPr="00DC16D9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b/>
          <w:bCs/>
          <w:sz w:val="14"/>
          <w:szCs w:val="14"/>
        </w:rPr>
        <w:t xml:space="preserve">Cualquier envío sin el documento de RMA emitido por </w:t>
      </w:r>
      <w:r w:rsidR="00F610DC">
        <w:rPr>
          <w:rFonts w:ascii="Arial" w:hAnsi="Arial" w:cs="Arial"/>
          <w:b/>
          <w:sz w:val="14"/>
          <w:szCs w:val="14"/>
        </w:rPr>
        <w:t>SCATI</w:t>
      </w:r>
      <w:r w:rsidR="003B0D3A" w:rsidRPr="00DC16D9">
        <w:rPr>
          <w:rFonts w:ascii="Arial" w:hAnsi="Arial" w:cs="Arial"/>
          <w:b/>
          <w:sz w:val="14"/>
          <w:szCs w:val="14"/>
        </w:rPr>
        <w:t xml:space="preserve"> </w:t>
      </w:r>
      <w:r w:rsidRPr="00DC16D9">
        <w:rPr>
          <w:rFonts w:ascii="Arial" w:hAnsi="Arial" w:cs="Arial"/>
          <w:b/>
          <w:sz w:val="14"/>
          <w:szCs w:val="14"/>
        </w:rPr>
        <w:t>en lugar visible</w:t>
      </w:r>
      <w:r w:rsidRPr="00DC16D9">
        <w:rPr>
          <w:rFonts w:ascii="Arial" w:hAnsi="Arial" w:cs="Arial"/>
          <w:sz w:val="14"/>
          <w:szCs w:val="14"/>
        </w:rPr>
        <w:t xml:space="preserve"> </w:t>
      </w:r>
      <w:r w:rsidRPr="00DC16D9">
        <w:rPr>
          <w:rFonts w:ascii="Arial" w:hAnsi="Arial" w:cs="Arial"/>
          <w:b/>
          <w:bCs/>
          <w:sz w:val="14"/>
          <w:szCs w:val="14"/>
        </w:rPr>
        <w:t>será rechazado.</w:t>
      </w:r>
    </w:p>
    <w:p w14:paraId="01E96547" w14:textId="77777777" w:rsidR="003B0D3A" w:rsidRPr="00C75775" w:rsidRDefault="005D2441" w:rsidP="00C75775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DC16D9">
        <w:rPr>
          <w:rFonts w:ascii="Arial" w:hAnsi="Arial" w:cs="Arial"/>
          <w:sz w:val="14"/>
          <w:szCs w:val="14"/>
        </w:rPr>
        <w:t>Todos los envíos por parte del cliente se realizarán a</w:t>
      </w:r>
      <w:r w:rsidR="001808E1" w:rsidRPr="00DC16D9">
        <w:rPr>
          <w:rFonts w:ascii="Arial" w:hAnsi="Arial" w:cs="Arial"/>
          <w:sz w:val="14"/>
          <w:szCs w:val="14"/>
        </w:rPr>
        <w:t xml:space="preserve"> </w:t>
      </w:r>
      <w:r w:rsidR="001808E1" w:rsidRPr="00DC16D9">
        <w:rPr>
          <w:rFonts w:ascii="Arial" w:hAnsi="Arial" w:cs="Arial"/>
          <w:b/>
          <w:sz w:val="14"/>
          <w:szCs w:val="14"/>
        </w:rPr>
        <w:t>portes pagados</w:t>
      </w:r>
      <w:r w:rsidR="00B234D5" w:rsidRPr="00DC16D9">
        <w:rPr>
          <w:rFonts w:ascii="Arial" w:hAnsi="Arial" w:cs="Arial"/>
          <w:sz w:val="14"/>
          <w:szCs w:val="14"/>
        </w:rPr>
        <w:t xml:space="preserve"> a nuestra dirección: </w:t>
      </w:r>
      <w:r w:rsidR="00C75775" w:rsidRPr="00C75775">
        <w:rPr>
          <w:rFonts w:ascii="Arial" w:hAnsi="Arial" w:cs="Arial"/>
          <w:sz w:val="14"/>
          <w:szCs w:val="14"/>
        </w:rPr>
        <w:t xml:space="preserve">Presa </w:t>
      </w:r>
      <w:proofErr w:type="spellStart"/>
      <w:r w:rsidR="00C75775" w:rsidRPr="00C75775">
        <w:rPr>
          <w:rFonts w:ascii="Arial" w:hAnsi="Arial" w:cs="Arial"/>
          <w:sz w:val="14"/>
          <w:szCs w:val="14"/>
        </w:rPr>
        <w:t>Oviachic</w:t>
      </w:r>
      <w:proofErr w:type="spellEnd"/>
      <w:r w:rsidR="00C75775" w:rsidRPr="00C75775">
        <w:rPr>
          <w:rFonts w:ascii="Arial" w:hAnsi="Arial" w:cs="Arial"/>
          <w:sz w:val="14"/>
          <w:szCs w:val="14"/>
        </w:rPr>
        <w:t xml:space="preserve"> 16, Col. Irrigación, 1150</w:t>
      </w:r>
      <w:r w:rsidR="00C75775">
        <w:rPr>
          <w:rFonts w:ascii="Arial" w:hAnsi="Arial" w:cs="Arial"/>
          <w:sz w:val="14"/>
          <w:szCs w:val="14"/>
        </w:rPr>
        <w:t xml:space="preserve">0, Ciudad de México </w:t>
      </w:r>
      <w:r w:rsidR="003B0D3A" w:rsidRPr="00C75775">
        <w:rPr>
          <w:rFonts w:ascii="Arial" w:hAnsi="Arial" w:cs="Arial"/>
          <w:sz w:val="14"/>
          <w:szCs w:val="14"/>
        </w:rPr>
        <w:t>(MÉXICO)</w:t>
      </w:r>
      <w:r w:rsidR="00DC16D9" w:rsidRPr="00C75775">
        <w:rPr>
          <w:rFonts w:ascii="Arial" w:hAnsi="Arial" w:cs="Arial"/>
          <w:sz w:val="14"/>
          <w:szCs w:val="14"/>
        </w:rPr>
        <w:t>.</w:t>
      </w:r>
    </w:p>
    <w:p w14:paraId="71DF0B43" w14:textId="77777777" w:rsidR="00DC16D9" w:rsidRPr="00F610DC" w:rsidRDefault="00F610DC" w:rsidP="00F610DC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material está</w:t>
      </w:r>
      <w:r>
        <w:rPr>
          <w:rFonts w:ascii="Arial" w:hAnsi="Arial" w:cs="Arial"/>
          <w:sz w:val="14"/>
          <w:szCs w:val="14"/>
        </w:rPr>
        <w:t xml:space="preserve"> en garantía</w:t>
      </w:r>
      <w:r w:rsidRPr="001A2310">
        <w:rPr>
          <w:rFonts w:ascii="Arial" w:hAnsi="Arial" w:cs="Arial"/>
          <w:sz w:val="14"/>
          <w:szCs w:val="14"/>
        </w:rPr>
        <w:t xml:space="preserve"> se devolver</w:t>
      </w:r>
      <w:r>
        <w:rPr>
          <w:rFonts w:ascii="Arial" w:hAnsi="Arial" w:cs="Arial"/>
          <w:sz w:val="14"/>
          <w:szCs w:val="14"/>
        </w:rPr>
        <w:t>á</w:t>
      </w:r>
      <w:r w:rsidRPr="001A2310">
        <w:rPr>
          <w:rFonts w:ascii="Arial" w:hAnsi="Arial" w:cs="Arial"/>
          <w:sz w:val="14"/>
          <w:szCs w:val="14"/>
        </w:rPr>
        <w:t xml:space="preserve"> con </w:t>
      </w:r>
      <w:r w:rsidRPr="001A2310">
        <w:rPr>
          <w:rFonts w:ascii="Arial" w:hAnsi="Arial" w:cs="Arial"/>
          <w:b/>
          <w:sz w:val="14"/>
          <w:szCs w:val="14"/>
        </w:rPr>
        <w:t>portes pagados</w:t>
      </w:r>
      <w:r w:rsidRPr="001A2310">
        <w:rPr>
          <w:rFonts w:ascii="Arial" w:hAnsi="Arial" w:cs="Arial"/>
          <w:sz w:val="14"/>
          <w:szCs w:val="14"/>
        </w:rPr>
        <w:t>. En caso contrario, se devolver</w:t>
      </w:r>
      <w:r>
        <w:rPr>
          <w:rFonts w:ascii="Arial" w:hAnsi="Arial" w:cs="Arial"/>
          <w:sz w:val="14"/>
          <w:szCs w:val="14"/>
        </w:rPr>
        <w:t>á</w:t>
      </w:r>
      <w:r w:rsidRPr="001A2310">
        <w:rPr>
          <w:rFonts w:ascii="Arial" w:hAnsi="Arial" w:cs="Arial"/>
          <w:sz w:val="14"/>
          <w:szCs w:val="14"/>
        </w:rPr>
        <w:t xml:space="preserve"> a </w:t>
      </w:r>
      <w:r w:rsidRPr="001A2310">
        <w:rPr>
          <w:rFonts w:ascii="Arial" w:hAnsi="Arial" w:cs="Arial"/>
          <w:b/>
          <w:sz w:val="14"/>
          <w:szCs w:val="14"/>
        </w:rPr>
        <w:t>portes debidos</w:t>
      </w:r>
      <w:r>
        <w:rPr>
          <w:rFonts w:ascii="Arial" w:hAnsi="Arial" w:cs="Arial"/>
          <w:sz w:val="14"/>
          <w:szCs w:val="14"/>
        </w:rPr>
        <w:t>. El cliente puede hacerse cargo de la recogida, disponiendo de 30 días naturales para ello, periodo a partir del cual tendrá un cargo de 0,05€/día en concepto de almacenaje.</w:t>
      </w:r>
    </w:p>
    <w:p w14:paraId="14C00B92" w14:textId="77777777" w:rsidR="00DC16D9" w:rsidRDefault="00DC16D9" w:rsidP="00DC16D9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producto no está en garantía</w:t>
      </w:r>
      <w:r>
        <w:rPr>
          <w:rFonts w:ascii="Arial" w:hAnsi="Arial" w:cs="Arial"/>
          <w:sz w:val="14"/>
          <w:szCs w:val="14"/>
        </w:rPr>
        <w:t>,</w:t>
      </w:r>
      <w:r w:rsidRPr="001A2310">
        <w:rPr>
          <w:rFonts w:ascii="Arial" w:hAnsi="Arial" w:cs="Arial"/>
          <w:sz w:val="14"/>
          <w:szCs w:val="14"/>
        </w:rPr>
        <w:t xml:space="preserve"> </w:t>
      </w:r>
      <w:r w:rsidR="00F610DC">
        <w:rPr>
          <w:rFonts w:ascii="Arial" w:hAnsi="Arial" w:cs="Arial"/>
          <w:sz w:val="14"/>
          <w:szCs w:val="14"/>
        </w:rPr>
        <w:t>SCATI</w:t>
      </w:r>
      <w:r w:rsidRPr="001A2310">
        <w:rPr>
          <w:rFonts w:ascii="Arial" w:hAnsi="Arial" w:cs="Arial"/>
          <w:sz w:val="14"/>
          <w:szCs w:val="14"/>
        </w:rPr>
        <w:t>. le enviará un presupuesto de reparación, que en caso de no ser aceptado</w:t>
      </w:r>
      <w:r>
        <w:rPr>
          <w:rFonts w:ascii="Arial" w:hAnsi="Arial" w:cs="Arial"/>
          <w:sz w:val="14"/>
          <w:szCs w:val="14"/>
        </w:rPr>
        <w:t>,</w:t>
      </w:r>
      <w:r w:rsidRPr="001A2310">
        <w:rPr>
          <w:rFonts w:ascii="Arial" w:hAnsi="Arial" w:cs="Arial"/>
          <w:sz w:val="14"/>
          <w:szCs w:val="14"/>
        </w:rPr>
        <w:t xml:space="preserve"> tendrá un cargo de una </w:t>
      </w:r>
      <w:r>
        <w:rPr>
          <w:rFonts w:ascii="Arial" w:hAnsi="Arial" w:cs="Arial"/>
          <w:sz w:val="14"/>
          <w:szCs w:val="14"/>
        </w:rPr>
        <w:t xml:space="preserve">hora de mano de obra. </w:t>
      </w:r>
    </w:p>
    <w:p w14:paraId="26889EC2" w14:textId="77777777" w:rsidR="00DC16D9" w:rsidRDefault="00DC16D9" w:rsidP="00DC16D9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producto no está en garantía</w:t>
      </w:r>
      <w:r>
        <w:rPr>
          <w:rFonts w:ascii="Arial" w:hAnsi="Arial" w:cs="Arial"/>
          <w:sz w:val="14"/>
          <w:szCs w:val="14"/>
        </w:rPr>
        <w:t xml:space="preserve"> y </w:t>
      </w:r>
      <w:r w:rsidR="00F610DC">
        <w:rPr>
          <w:rFonts w:ascii="Arial" w:hAnsi="Arial" w:cs="Arial"/>
          <w:sz w:val="14"/>
          <w:szCs w:val="14"/>
        </w:rPr>
        <w:t>SCATI</w:t>
      </w:r>
      <w:r>
        <w:rPr>
          <w:rFonts w:ascii="Arial" w:hAnsi="Arial" w:cs="Arial"/>
          <w:sz w:val="14"/>
          <w:szCs w:val="14"/>
        </w:rPr>
        <w:t xml:space="preserve">. lo declara irreparable </w:t>
      </w:r>
      <w:r w:rsidRPr="001A2310">
        <w:rPr>
          <w:rFonts w:ascii="Arial" w:hAnsi="Arial" w:cs="Arial"/>
          <w:sz w:val="14"/>
          <w:szCs w:val="14"/>
        </w:rPr>
        <w:t>se devolver</w:t>
      </w:r>
      <w:r>
        <w:rPr>
          <w:rFonts w:ascii="Arial" w:hAnsi="Arial" w:cs="Arial"/>
          <w:sz w:val="14"/>
          <w:szCs w:val="14"/>
        </w:rPr>
        <w:t>á</w:t>
      </w:r>
      <w:r w:rsidRPr="001A2310">
        <w:rPr>
          <w:rFonts w:ascii="Arial" w:hAnsi="Arial" w:cs="Arial"/>
          <w:sz w:val="14"/>
          <w:szCs w:val="14"/>
        </w:rPr>
        <w:t xml:space="preserve"> a </w:t>
      </w:r>
      <w:r w:rsidRPr="001A2310">
        <w:rPr>
          <w:rFonts w:ascii="Arial" w:hAnsi="Arial" w:cs="Arial"/>
          <w:b/>
          <w:sz w:val="14"/>
          <w:szCs w:val="14"/>
        </w:rPr>
        <w:t>portes debidos</w:t>
      </w:r>
      <w:r>
        <w:rPr>
          <w:rFonts w:ascii="Arial" w:hAnsi="Arial" w:cs="Arial"/>
          <w:sz w:val="14"/>
          <w:szCs w:val="14"/>
        </w:rPr>
        <w:t xml:space="preserve">. El cliente puede hacerse cargo de la recogida, disponiendo de 30 días naturales para ello, periodo a partir del cual tendrá un cargo de 0,05€/día en concepto de almacenaje. </w:t>
      </w:r>
      <w:r w:rsidR="00F610DC">
        <w:rPr>
          <w:rFonts w:ascii="Arial" w:hAnsi="Arial" w:cs="Arial"/>
          <w:sz w:val="14"/>
          <w:szCs w:val="14"/>
        </w:rPr>
        <w:t>SCATI</w:t>
      </w:r>
      <w:r>
        <w:rPr>
          <w:rFonts w:ascii="Arial" w:hAnsi="Arial" w:cs="Arial"/>
          <w:sz w:val="14"/>
          <w:szCs w:val="14"/>
        </w:rPr>
        <w:t>. ofrece a sus clientes el servicio de destrucción según legislación vigente del producto.</w:t>
      </w:r>
    </w:p>
    <w:p w14:paraId="623F2D39" w14:textId="77777777" w:rsidR="00643978" w:rsidRPr="00DC16D9" w:rsidRDefault="00DC16D9" w:rsidP="00DC16D9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En ningún caso </w:t>
      </w:r>
      <w:r w:rsidR="00F610DC">
        <w:rPr>
          <w:rFonts w:ascii="Arial" w:hAnsi="Arial" w:cs="Arial"/>
          <w:sz w:val="14"/>
          <w:szCs w:val="14"/>
        </w:rPr>
        <w:t>SCATI</w:t>
      </w:r>
      <w:r>
        <w:rPr>
          <w:rFonts w:ascii="Arial" w:hAnsi="Arial" w:cs="Arial"/>
          <w:sz w:val="14"/>
          <w:szCs w:val="14"/>
        </w:rPr>
        <w:t xml:space="preserve"> almacenará el producto de cliente más de 3 meses, periodo a partir del cual se procederá a su destrucción según la legislación vigente.</w:t>
      </w:r>
    </w:p>
    <w:sectPr w:rsidR="00643978" w:rsidRPr="00DC16D9" w:rsidSect="005748CE">
      <w:footerReference w:type="default" r:id="rId8"/>
      <w:footnotePr>
        <w:pos w:val="beneathText"/>
      </w:footnotePr>
      <w:pgSz w:w="11906" w:h="16838"/>
      <w:pgMar w:top="568" w:right="720" w:bottom="567" w:left="720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61DC" w14:textId="77777777" w:rsidR="00050AF0" w:rsidRDefault="00050AF0">
      <w:r>
        <w:separator/>
      </w:r>
    </w:p>
  </w:endnote>
  <w:endnote w:type="continuationSeparator" w:id="0">
    <w:p w14:paraId="4E109EF6" w14:textId="77777777" w:rsidR="00050AF0" w:rsidRDefault="0005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5897" w14:textId="77777777" w:rsidR="00D6209D" w:rsidRPr="00B234D5" w:rsidRDefault="00DC16D9">
    <w:pPr>
      <w:pStyle w:val="Piedepgina"/>
      <w:rPr>
        <w:sz w:val="16"/>
        <w:szCs w:val="16"/>
        <w:lang w:val="es-ES"/>
      </w:rPr>
    </w:pPr>
    <w:r>
      <w:rPr>
        <w:sz w:val="16"/>
        <w:lang w:val="en-GB"/>
      </w:rPr>
      <w:t>For. 7.5-3.1/rev.0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C80B" w14:textId="77777777" w:rsidR="00050AF0" w:rsidRDefault="00050AF0">
      <w:r>
        <w:separator/>
      </w:r>
    </w:p>
  </w:footnote>
  <w:footnote w:type="continuationSeparator" w:id="0">
    <w:p w14:paraId="723BC4D7" w14:textId="77777777" w:rsidR="00050AF0" w:rsidRDefault="0005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32EA1"/>
    <w:multiLevelType w:val="hybridMultilevel"/>
    <w:tmpl w:val="0930E71A"/>
    <w:lvl w:ilvl="0" w:tplc="40E4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C2"/>
    <w:rsid w:val="000163D4"/>
    <w:rsid w:val="000171C5"/>
    <w:rsid w:val="0001774B"/>
    <w:rsid w:val="00050AF0"/>
    <w:rsid w:val="0009039B"/>
    <w:rsid w:val="00097963"/>
    <w:rsid w:val="000B20D1"/>
    <w:rsid w:val="00144431"/>
    <w:rsid w:val="001808E1"/>
    <w:rsid w:val="001954D9"/>
    <w:rsid w:val="001A697C"/>
    <w:rsid w:val="00232154"/>
    <w:rsid w:val="00232199"/>
    <w:rsid w:val="00256B96"/>
    <w:rsid w:val="002C1201"/>
    <w:rsid w:val="002D62C4"/>
    <w:rsid w:val="002E1875"/>
    <w:rsid w:val="002F1C5B"/>
    <w:rsid w:val="0031632B"/>
    <w:rsid w:val="00336757"/>
    <w:rsid w:val="00392EB8"/>
    <w:rsid w:val="003A1D3A"/>
    <w:rsid w:val="003B0D3A"/>
    <w:rsid w:val="003D2E85"/>
    <w:rsid w:val="003D3873"/>
    <w:rsid w:val="003D71CE"/>
    <w:rsid w:val="003F45F6"/>
    <w:rsid w:val="00404CAE"/>
    <w:rsid w:val="004C686D"/>
    <w:rsid w:val="004D1D0D"/>
    <w:rsid w:val="004F61D5"/>
    <w:rsid w:val="005748CE"/>
    <w:rsid w:val="00587881"/>
    <w:rsid w:val="00595D78"/>
    <w:rsid w:val="00597A86"/>
    <w:rsid w:val="005B288D"/>
    <w:rsid w:val="005C3B5D"/>
    <w:rsid w:val="005D2441"/>
    <w:rsid w:val="005D6F54"/>
    <w:rsid w:val="005D7C63"/>
    <w:rsid w:val="00626AC9"/>
    <w:rsid w:val="0063769C"/>
    <w:rsid w:val="00643978"/>
    <w:rsid w:val="00646F76"/>
    <w:rsid w:val="006734CC"/>
    <w:rsid w:val="00680BC2"/>
    <w:rsid w:val="00701258"/>
    <w:rsid w:val="007663EE"/>
    <w:rsid w:val="00787D51"/>
    <w:rsid w:val="007A2DDB"/>
    <w:rsid w:val="007C0824"/>
    <w:rsid w:val="007C735B"/>
    <w:rsid w:val="007D22EC"/>
    <w:rsid w:val="00807B53"/>
    <w:rsid w:val="00860270"/>
    <w:rsid w:val="0086768D"/>
    <w:rsid w:val="008B147F"/>
    <w:rsid w:val="008C3F59"/>
    <w:rsid w:val="008C6F64"/>
    <w:rsid w:val="009443EE"/>
    <w:rsid w:val="00961AF0"/>
    <w:rsid w:val="009C3D50"/>
    <w:rsid w:val="009E185D"/>
    <w:rsid w:val="00A16D6A"/>
    <w:rsid w:val="00A325AC"/>
    <w:rsid w:val="00A570BE"/>
    <w:rsid w:val="00A65F91"/>
    <w:rsid w:val="00A66BDF"/>
    <w:rsid w:val="00A82B64"/>
    <w:rsid w:val="00A9430A"/>
    <w:rsid w:val="00AA0FFF"/>
    <w:rsid w:val="00B234D5"/>
    <w:rsid w:val="00B30065"/>
    <w:rsid w:val="00B47497"/>
    <w:rsid w:val="00BD437D"/>
    <w:rsid w:val="00BD4AAD"/>
    <w:rsid w:val="00C224D0"/>
    <w:rsid w:val="00C635BE"/>
    <w:rsid w:val="00C736B9"/>
    <w:rsid w:val="00C75775"/>
    <w:rsid w:val="00CA7B0E"/>
    <w:rsid w:val="00D6209D"/>
    <w:rsid w:val="00DA2B09"/>
    <w:rsid w:val="00DC16D9"/>
    <w:rsid w:val="00DD5BD8"/>
    <w:rsid w:val="00DF128B"/>
    <w:rsid w:val="00E12FC0"/>
    <w:rsid w:val="00E970ED"/>
    <w:rsid w:val="00ED393F"/>
    <w:rsid w:val="00F02FC5"/>
    <w:rsid w:val="00F36BB9"/>
    <w:rsid w:val="00F44C1B"/>
    <w:rsid w:val="00F610DC"/>
    <w:rsid w:val="00FA0EAD"/>
    <w:rsid w:val="00FD0567"/>
    <w:rsid w:val="00FE581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45A16"/>
  <w15:chartTrackingRefBased/>
  <w15:docId w15:val="{B4D0F5D4-9068-4FCD-B8DD-2F01AA3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character" w:customStyle="1" w:styleId="Hipervnculo1">
    <w:name w:val="Hipervínculo1"/>
    <w:rPr>
      <w:color w:val="000080"/>
      <w:u w:val="single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next w:val="Textoindependiente"/>
    <w:semiHidden/>
    <w:pPr>
      <w:keepNext/>
      <w:spacing w:before="60" w:after="60"/>
    </w:pPr>
    <w:rPr>
      <w:rFonts w:ascii="Arial" w:hAnsi="Arial"/>
      <w:sz w:val="20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pacing w:before="120" w:after="120"/>
    </w:pPr>
    <w:rPr>
      <w:i/>
      <w:sz w:val="20"/>
    </w:rPr>
  </w:style>
  <w:style w:type="paragraph" w:customStyle="1" w:styleId="ndice">
    <w:name w:val="Índice"/>
    <w:basedOn w:val="Normal"/>
  </w:style>
  <w:style w:type="paragraph" w:customStyle="1" w:styleId="Contenidodelmarco">
    <w:name w:val="Contenido del marco"/>
    <w:basedOn w:val="Textoindependiente"/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paragraph" w:customStyle="1" w:styleId="Lneahorizontal">
    <w:name w:val="Línea horizontal"/>
    <w:basedOn w:val="Normal"/>
    <w:next w:val="Textoindependiente"/>
    <w:pPr>
      <w:pBdr>
        <w:bottom w:val="double" w:sz="6" w:space="0" w:color="808080"/>
      </w:pBdr>
      <w:spacing w:after="283"/>
    </w:pPr>
    <w:rPr>
      <w:sz w:val="1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80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8E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0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eg\Downloads\For.7.5-3.1-Hoja_Solicitud_RMA_es_M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For.7.5-3.1-Hoja_Solicitud_RMA_es_MX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DE RMA</vt:lpstr>
    </vt:vector>
  </TitlesOfParts>
  <Company>AMB-PRODUCTS, S.L.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DE RMA</dc:title>
  <dc:subject/>
  <dc:creator>Raquel Elias Gutierrez</dc:creator>
  <cp:keywords/>
  <cp:lastModifiedBy>Marketing</cp:lastModifiedBy>
  <cp:revision>3</cp:revision>
  <cp:lastPrinted>2011-09-26T15:25:00Z</cp:lastPrinted>
  <dcterms:created xsi:type="dcterms:W3CDTF">2018-09-25T14:45:00Z</dcterms:created>
  <dcterms:modified xsi:type="dcterms:W3CDTF">2021-12-14T11:08:00Z</dcterms:modified>
</cp:coreProperties>
</file>